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F3" w:rsidRPr="005E5E87" w:rsidRDefault="004135F3" w:rsidP="003B1BB4">
      <w:pPr>
        <w:jc w:val="center"/>
        <w:rPr>
          <w:rFonts w:ascii="黑体" w:eastAsia="黑体"/>
          <w:b/>
          <w:sz w:val="32"/>
        </w:rPr>
      </w:pPr>
      <w:r w:rsidRPr="005E5E87">
        <w:rPr>
          <w:rFonts w:ascii="黑体" w:eastAsia="黑体" w:hint="eastAsia"/>
          <w:b/>
          <w:sz w:val="32"/>
        </w:rPr>
        <w:t>辽宁省</w:t>
      </w:r>
      <w:r w:rsidRPr="005E5E87">
        <w:rPr>
          <w:rFonts w:ascii="黑体" w:eastAsia="黑体"/>
          <w:b/>
          <w:sz w:val="32"/>
        </w:rPr>
        <w:t>2019</w:t>
      </w:r>
      <w:r w:rsidRPr="005E5E87">
        <w:rPr>
          <w:rFonts w:ascii="黑体" w:eastAsia="黑体" w:hint="eastAsia"/>
          <w:b/>
          <w:sz w:val="32"/>
        </w:rPr>
        <w:t>年职业教育对口升学考试沈阳师范大学考点</w:t>
      </w:r>
    </w:p>
    <w:p w:rsidR="004135F3" w:rsidRDefault="004135F3" w:rsidP="003B1BB4">
      <w:pPr>
        <w:jc w:val="center"/>
        <w:rPr>
          <w:rFonts w:ascii="黑体" w:eastAsia="黑体"/>
          <w:b/>
          <w:sz w:val="44"/>
          <w:szCs w:val="44"/>
        </w:rPr>
      </w:pPr>
      <w:r w:rsidRPr="00C20326">
        <w:rPr>
          <w:rFonts w:ascii="黑体" w:eastAsia="黑体" w:hint="eastAsia"/>
          <w:b/>
          <w:sz w:val="44"/>
          <w:szCs w:val="44"/>
        </w:rPr>
        <w:t>专业综合课、技能考核成绩复核申请书</w:t>
      </w:r>
    </w:p>
    <w:p w:rsidR="004135F3" w:rsidRPr="00C20326" w:rsidRDefault="004135F3" w:rsidP="003B1BB4">
      <w:pPr>
        <w:jc w:val="center"/>
        <w:rPr>
          <w:rFonts w:ascii="黑体" w:eastAsia="黑体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498"/>
        <w:gridCol w:w="1852"/>
        <w:gridCol w:w="658"/>
        <w:gridCol w:w="1740"/>
        <w:gridCol w:w="2821"/>
      </w:tblGrid>
      <w:tr w:rsidR="004135F3" w:rsidRPr="005E5E87" w:rsidTr="005E5E87">
        <w:trPr>
          <w:cantSplit/>
        </w:trPr>
        <w:tc>
          <w:tcPr>
            <w:tcW w:w="1457" w:type="dxa"/>
            <w:gridSpan w:val="2"/>
            <w:vAlign w:val="center"/>
          </w:tcPr>
          <w:p w:rsidR="004135F3" w:rsidRPr="005E5E87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2510" w:type="dxa"/>
            <w:gridSpan w:val="2"/>
            <w:vAlign w:val="center"/>
          </w:tcPr>
          <w:p w:rsidR="004135F3" w:rsidRPr="005E5E87" w:rsidRDefault="004135F3" w:rsidP="00DE6FA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4135F3" w:rsidRPr="005E5E87" w:rsidRDefault="004135F3" w:rsidP="00137DF6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考生姓名</w:t>
            </w:r>
          </w:p>
        </w:tc>
        <w:tc>
          <w:tcPr>
            <w:tcW w:w="2821" w:type="dxa"/>
            <w:vAlign w:val="center"/>
          </w:tcPr>
          <w:p w:rsidR="004135F3" w:rsidRPr="005E5E87" w:rsidRDefault="004135F3" w:rsidP="00137DF6">
            <w:pPr>
              <w:rPr>
                <w:rFonts w:ascii="宋体"/>
                <w:sz w:val="28"/>
                <w:szCs w:val="28"/>
              </w:rPr>
            </w:pPr>
          </w:p>
        </w:tc>
      </w:tr>
      <w:tr w:rsidR="004135F3" w:rsidRPr="005E5E87" w:rsidTr="005E5E87">
        <w:trPr>
          <w:cantSplit/>
        </w:trPr>
        <w:tc>
          <w:tcPr>
            <w:tcW w:w="1457" w:type="dxa"/>
            <w:gridSpan w:val="2"/>
            <w:vAlign w:val="center"/>
          </w:tcPr>
          <w:p w:rsidR="004135F3" w:rsidRPr="005E5E87" w:rsidRDefault="004135F3" w:rsidP="00EE5665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考生号</w:t>
            </w:r>
          </w:p>
        </w:tc>
        <w:tc>
          <w:tcPr>
            <w:tcW w:w="2510" w:type="dxa"/>
            <w:gridSpan w:val="2"/>
            <w:vAlign w:val="center"/>
          </w:tcPr>
          <w:p w:rsidR="004135F3" w:rsidRPr="005E5E87" w:rsidRDefault="004135F3" w:rsidP="00EE5665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4135F3" w:rsidRPr="005E5E87" w:rsidRDefault="004135F3" w:rsidP="00EE5665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21" w:type="dxa"/>
            <w:vAlign w:val="center"/>
          </w:tcPr>
          <w:p w:rsidR="004135F3" w:rsidRPr="005E5E87" w:rsidRDefault="004135F3" w:rsidP="00EE5665">
            <w:pPr>
              <w:rPr>
                <w:rFonts w:ascii="宋体"/>
                <w:sz w:val="28"/>
                <w:szCs w:val="28"/>
              </w:rPr>
            </w:pPr>
          </w:p>
        </w:tc>
      </w:tr>
      <w:tr w:rsidR="004135F3" w:rsidRPr="005E5E87" w:rsidTr="005E5E87">
        <w:trPr>
          <w:cantSplit/>
        </w:trPr>
        <w:tc>
          <w:tcPr>
            <w:tcW w:w="1457" w:type="dxa"/>
            <w:gridSpan w:val="2"/>
            <w:vAlign w:val="center"/>
          </w:tcPr>
          <w:p w:rsidR="004135F3" w:rsidRPr="005E5E87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2510" w:type="dxa"/>
            <w:gridSpan w:val="2"/>
            <w:vAlign w:val="center"/>
          </w:tcPr>
          <w:p w:rsidR="004135F3" w:rsidRPr="005E5E87" w:rsidRDefault="004135F3" w:rsidP="00DE6FA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4135F3" w:rsidRPr="005E5E87" w:rsidRDefault="004135F3" w:rsidP="00EE566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2821" w:type="dxa"/>
            <w:vAlign w:val="center"/>
          </w:tcPr>
          <w:p w:rsidR="004135F3" w:rsidRPr="005E5E87" w:rsidRDefault="004135F3" w:rsidP="00137DF6">
            <w:pPr>
              <w:rPr>
                <w:rFonts w:ascii="宋体"/>
                <w:sz w:val="28"/>
                <w:szCs w:val="28"/>
              </w:rPr>
            </w:pPr>
          </w:p>
        </w:tc>
      </w:tr>
      <w:tr w:rsidR="004135F3" w:rsidRPr="005E5E87" w:rsidTr="00EE5665">
        <w:trPr>
          <w:cantSplit/>
          <w:trHeight w:val="591"/>
        </w:trPr>
        <w:tc>
          <w:tcPr>
            <w:tcW w:w="1457" w:type="dxa"/>
            <w:gridSpan w:val="2"/>
            <w:vAlign w:val="center"/>
          </w:tcPr>
          <w:p w:rsidR="004135F3" w:rsidRPr="005E5E87" w:rsidRDefault="004135F3" w:rsidP="00EE5665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7071" w:type="dxa"/>
            <w:gridSpan w:val="4"/>
            <w:vAlign w:val="center"/>
          </w:tcPr>
          <w:p w:rsidR="004135F3" w:rsidRPr="005E5E87" w:rsidRDefault="004135F3" w:rsidP="00DE6FA3">
            <w:pPr>
              <w:rPr>
                <w:rFonts w:ascii="宋体"/>
                <w:sz w:val="28"/>
                <w:szCs w:val="28"/>
              </w:rPr>
            </w:pPr>
          </w:p>
        </w:tc>
      </w:tr>
      <w:tr w:rsidR="004135F3" w:rsidRPr="005E5E87" w:rsidTr="005E5E87">
        <w:trPr>
          <w:cantSplit/>
        </w:trPr>
        <w:tc>
          <w:tcPr>
            <w:tcW w:w="1457" w:type="dxa"/>
            <w:gridSpan w:val="2"/>
            <w:vMerge w:val="restart"/>
            <w:vAlign w:val="center"/>
          </w:tcPr>
          <w:p w:rsidR="004135F3" w:rsidRPr="005E5E87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存在疑义科目信息</w:t>
            </w:r>
          </w:p>
        </w:tc>
        <w:tc>
          <w:tcPr>
            <w:tcW w:w="1852" w:type="dxa"/>
            <w:vAlign w:val="center"/>
          </w:tcPr>
          <w:p w:rsidR="004135F3" w:rsidRPr="005E5E87" w:rsidRDefault="004135F3" w:rsidP="002E1FFF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科目名称</w:t>
            </w:r>
          </w:p>
        </w:tc>
        <w:tc>
          <w:tcPr>
            <w:tcW w:w="5219" w:type="dxa"/>
            <w:gridSpan w:val="3"/>
          </w:tcPr>
          <w:p w:rsidR="004135F3" w:rsidRPr="005E5E87" w:rsidRDefault="004135F3" w:rsidP="002E1FF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方正启体简体" w:eastAsia="方正启体简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专业综合课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方正启体简体" w:eastAsia="方正启体简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技能考核</w:t>
            </w:r>
          </w:p>
        </w:tc>
      </w:tr>
      <w:tr w:rsidR="004135F3" w:rsidRPr="005E5E87" w:rsidTr="005E5E87">
        <w:trPr>
          <w:cantSplit/>
        </w:trPr>
        <w:tc>
          <w:tcPr>
            <w:tcW w:w="1457" w:type="dxa"/>
            <w:gridSpan w:val="2"/>
            <w:vMerge/>
            <w:vAlign w:val="center"/>
          </w:tcPr>
          <w:p w:rsidR="004135F3" w:rsidRPr="005E5E87" w:rsidRDefault="004135F3" w:rsidP="00137DF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4135F3" w:rsidRPr="005E5E87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公布的成绩</w:t>
            </w:r>
          </w:p>
        </w:tc>
        <w:tc>
          <w:tcPr>
            <w:tcW w:w="5219" w:type="dxa"/>
            <w:gridSpan w:val="3"/>
          </w:tcPr>
          <w:p w:rsidR="004135F3" w:rsidRPr="005E5E87" w:rsidRDefault="004135F3">
            <w:pPr>
              <w:rPr>
                <w:rFonts w:ascii="宋体"/>
                <w:sz w:val="28"/>
                <w:szCs w:val="28"/>
              </w:rPr>
            </w:pPr>
          </w:p>
        </w:tc>
      </w:tr>
      <w:tr w:rsidR="004135F3" w:rsidRPr="005E5E87" w:rsidTr="00D70E35">
        <w:trPr>
          <w:trHeight w:val="4256"/>
        </w:trPr>
        <w:tc>
          <w:tcPr>
            <w:tcW w:w="959" w:type="dxa"/>
            <w:vAlign w:val="center"/>
          </w:tcPr>
          <w:p w:rsidR="004135F3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</w:t>
            </w:r>
          </w:p>
          <w:p w:rsidR="004135F3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</w:t>
            </w:r>
          </w:p>
          <w:p w:rsidR="004135F3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4135F3" w:rsidRPr="005E5E87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7569" w:type="dxa"/>
            <w:gridSpan w:val="5"/>
          </w:tcPr>
          <w:p w:rsidR="004135F3" w:rsidRPr="005E5E87" w:rsidRDefault="004135F3" w:rsidP="005E5E87">
            <w:pPr>
              <w:rPr>
                <w:rFonts w:ascii="宋体"/>
                <w:sz w:val="28"/>
                <w:szCs w:val="28"/>
              </w:rPr>
            </w:pPr>
          </w:p>
        </w:tc>
      </w:tr>
      <w:tr w:rsidR="004135F3" w:rsidRPr="005E5E87" w:rsidTr="00D70E35">
        <w:trPr>
          <w:trHeight w:val="3409"/>
        </w:trPr>
        <w:tc>
          <w:tcPr>
            <w:tcW w:w="959" w:type="dxa"/>
            <w:vAlign w:val="center"/>
          </w:tcPr>
          <w:p w:rsidR="004135F3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4135F3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核</w:t>
            </w:r>
          </w:p>
          <w:p w:rsidR="004135F3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4135F3" w:rsidRPr="005E5E87" w:rsidRDefault="004135F3" w:rsidP="005E5E87">
            <w:pPr>
              <w:jc w:val="center"/>
              <w:rPr>
                <w:rFonts w:ascii="宋体"/>
                <w:sz w:val="28"/>
                <w:szCs w:val="28"/>
              </w:rPr>
            </w:pPr>
            <w:r w:rsidRPr="005E5E87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569" w:type="dxa"/>
            <w:gridSpan w:val="5"/>
          </w:tcPr>
          <w:p w:rsidR="004135F3" w:rsidRPr="005E5E87" w:rsidRDefault="004135F3" w:rsidP="005E5E87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4135F3" w:rsidRPr="00827156" w:rsidRDefault="004135F3" w:rsidP="000233D5">
      <w:pPr>
        <w:ind w:firstLineChars="200" w:firstLine="480"/>
        <w:rPr>
          <w:rFonts w:ascii="黑体" w:eastAsia="黑体"/>
          <w:sz w:val="24"/>
        </w:rPr>
      </w:pPr>
      <w:bookmarkStart w:id="0" w:name="_GoBack"/>
      <w:r w:rsidRPr="00827156">
        <w:rPr>
          <w:rFonts w:ascii="黑体" w:eastAsia="黑体"/>
          <w:sz w:val="24"/>
        </w:rPr>
        <w:t>1.</w:t>
      </w:r>
      <w:r w:rsidRPr="00827156">
        <w:rPr>
          <w:rFonts w:ascii="黑体" w:eastAsia="黑体" w:hint="eastAsia"/>
          <w:sz w:val="24"/>
        </w:rPr>
        <w:t>请考生打印此表并</w:t>
      </w:r>
      <w:r w:rsidRPr="00827156">
        <w:rPr>
          <w:rFonts w:ascii="黑体" w:eastAsia="黑体" w:hint="eastAsia"/>
          <w:b/>
          <w:color w:val="FF0000"/>
          <w:sz w:val="24"/>
          <w:u w:val="single"/>
        </w:rPr>
        <w:t>手写</w:t>
      </w:r>
      <w:r w:rsidRPr="00827156">
        <w:rPr>
          <w:rFonts w:ascii="黑体" w:eastAsia="黑体" w:hint="eastAsia"/>
          <w:sz w:val="24"/>
        </w:rPr>
        <w:t>表中内容，本表</w:t>
      </w:r>
      <w:r w:rsidRPr="00827156">
        <w:rPr>
          <w:rFonts w:ascii="黑体" w:eastAsia="黑体" w:hint="eastAsia"/>
          <w:color w:val="FF0000"/>
          <w:sz w:val="24"/>
        </w:rPr>
        <w:t>一张仅限查询一个考试科目</w:t>
      </w:r>
      <w:r w:rsidRPr="00827156">
        <w:rPr>
          <w:rFonts w:ascii="黑体" w:eastAsia="黑体" w:hint="eastAsia"/>
          <w:sz w:val="24"/>
        </w:rPr>
        <w:t>。</w:t>
      </w:r>
    </w:p>
    <w:p w:rsidR="004135F3" w:rsidRPr="00827156" w:rsidRDefault="004135F3" w:rsidP="000233D5">
      <w:pPr>
        <w:spacing w:line="420" w:lineRule="exact"/>
        <w:ind w:firstLineChars="200" w:firstLine="480"/>
        <w:rPr>
          <w:rFonts w:ascii="黑体" w:eastAsia="黑体"/>
          <w:b/>
          <w:bCs/>
          <w:sz w:val="24"/>
        </w:rPr>
      </w:pPr>
      <w:r w:rsidRPr="00827156">
        <w:rPr>
          <w:rFonts w:ascii="黑体" w:eastAsia="黑体"/>
          <w:sz w:val="24"/>
        </w:rPr>
        <w:t>2.</w:t>
      </w:r>
      <w:r w:rsidRPr="00827156">
        <w:rPr>
          <w:rFonts w:ascii="黑体" w:eastAsia="黑体" w:hint="eastAsia"/>
          <w:sz w:val="24"/>
        </w:rPr>
        <w:t>考生</w:t>
      </w:r>
      <w:r w:rsidRPr="00827156">
        <w:rPr>
          <w:rFonts w:ascii="黑体" w:eastAsia="黑体" w:hint="eastAsia"/>
          <w:bCs/>
          <w:sz w:val="24"/>
        </w:rPr>
        <w:t>须把准考证复印件、身份证复印件与此表在</w:t>
      </w:r>
      <w:r w:rsidRPr="00827156">
        <w:rPr>
          <w:rFonts w:ascii="黑体" w:eastAsia="黑体"/>
          <w:bCs/>
          <w:sz w:val="24"/>
        </w:rPr>
        <w:t>2019</w:t>
      </w:r>
      <w:r w:rsidRPr="00827156">
        <w:rPr>
          <w:rFonts w:ascii="黑体" w:eastAsia="黑体" w:hint="eastAsia"/>
          <w:bCs/>
          <w:sz w:val="24"/>
        </w:rPr>
        <w:t>年</w:t>
      </w:r>
      <w:r w:rsidRPr="00827156">
        <w:rPr>
          <w:rFonts w:ascii="黑体" w:eastAsia="黑体"/>
          <w:bCs/>
          <w:sz w:val="24"/>
        </w:rPr>
        <w:t>5</w:t>
      </w:r>
      <w:r w:rsidRPr="00827156">
        <w:rPr>
          <w:rFonts w:ascii="黑体" w:eastAsia="黑体" w:hint="eastAsia"/>
          <w:bCs/>
          <w:sz w:val="24"/>
        </w:rPr>
        <w:t>月</w:t>
      </w:r>
      <w:r w:rsidRPr="00827156">
        <w:rPr>
          <w:rFonts w:ascii="黑体" w:eastAsia="黑体"/>
          <w:bCs/>
          <w:sz w:val="24"/>
        </w:rPr>
        <w:t>7</w:t>
      </w:r>
      <w:r w:rsidRPr="00827156">
        <w:rPr>
          <w:rFonts w:ascii="黑体" w:eastAsia="黑体" w:hint="eastAsia"/>
          <w:bCs/>
          <w:sz w:val="24"/>
        </w:rPr>
        <w:t>日</w:t>
      </w:r>
      <w:r w:rsidRPr="00827156">
        <w:rPr>
          <w:rFonts w:ascii="黑体" w:eastAsia="黑体"/>
          <w:bCs/>
          <w:sz w:val="24"/>
        </w:rPr>
        <w:t>11</w:t>
      </w:r>
      <w:r w:rsidRPr="00827156">
        <w:rPr>
          <w:rFonts w:ascii="黑体" w:eastAsia="黑体" w:hint="eastAsia"/>
          <w:bCs/>
          <w:sz w:val="24"/>
        </w:rPr>
        <w:t>时前送至沈阳师范大学招生就业指导处（校部楼</w:t>
      </w:r>
      <w:r w:rsidRPr="00827156">
        <w:rPr>
          <w:rFonts w:ascii="黑体" w:eastAsia="黑体"/>
          <w:bCs/>
          <w:sz w:val="24"/>
        </w:rPr>
        <w:t>214</w:t>
      </w:r>
      <w:r w:rsidRPr="00827156">
        <w:rPr>
          <w:rFonts w:ascii="黑体" w:eastAsia="黑体" w:hint="eastAsia"/>
          <w:bCs/>
          <w:sz w:val="24"/>
        </w:rPr>
        <w:t>室），逾期不再受理，不接受传真、电话复核。</w:t>
      </w:r>
      <w:bookmarkEnd w:id="0"/>
    </w:p>
    <w:sectPr w:rsidR="004135F3" w:rsidRPr="00827156" w:rsidSect="00DE6FA3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F3" w:rsidRDefault="004135F3">
      <w:r>
        <w:separator/>
      </w:r>
    </w:p>
  </w:endnote>
  <w:endnote w:type="continuationSeparator" w:id="0">
    <w:p w:rsidR="004135F3" w:rsidRDefault="0041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启体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F3" w:rsidRDefault="004135F3">
      <w:r>
        <w:separator/>
      </w:r>
    </w:p>
  </w:footnote>
  <w:footnote w:type="continuationSeparator" w:id="0">
    <w:p w:rsidR="004135F3" w:rsidRDefault="00413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655"/>
    <w:rsid w:val="000233D5"/>
    <w:rsid w:val="00137DF6"/>
    <w:rsid w:val="0014519C"/>
    <w:rsid w:val="001C2502"/>
    <w:rsid w:val="002076AF"/>
    <w:rsid w:val="00281D2C"/>
    <w:rsid w:val="002E1FFF"/>
    <w:rsid w:val="002F228B"/>
    <w:rsid w:val="003B1BB4"/>
    <w:rsid w:val="004135F3"/>
    <w:rsid w:val="004957A6"/>
    <w:rsid w:val="005161ED"/>
    <w:rsid w:val="00545655"/>
    <w:rsid w:val="005E5E87"/>
    <w:rsid w:val="005F4AC4"/>
    <w:rsid w:val="00615816"/>
    <w:rsid w:val="006715AD"/>
    <w:rsid w:val="00687ED1"/>
    <w:rsid w:val="006962C2"/>
    <w:rsid w:val="006F108D"/>
    <w:rsid w:val="006F2F00"/>
    <w:rsid w:val="00792CF8"/>
    <w:rsid w:val="007C2A26"/>
    <w:rsid w:val="00827156"/>
    <w:rsid w:val="00831BFA"/>
    <w:rsid w:val="00843107"/>
    <w:rsid w:val="00866945"/>
    <w:rsid w:val="008713F2"/>
    <w:rsid w:val="0087389D"/>
    <w:rsid w:val="00926367"/>
    <w:rsid w:val="009A7BF2"/>
    <w:rsid w:val="009B7369"/>
    <w:rsid w:val="00A10B60"/>
    <w:rsid w:val="00BE30A0"/>
    <w:rsid w:val="00C20326"/>
    <w:rsid w:val="00C53A5D"/>
    <w:rsid w:val="00D70E35"/>
    <w:rsid w:val="00DE6FA3"/>
    <w:rsid w:val="00E52B23"/>
    <w:rsid w:val="00EE5665"/>
    <w:rsid w:val="00EE605D"/>
    <w:rsid w:val="00F355DD"/>
    <w:rsid w:val="00FB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2C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>NJU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南昌大学硕士研究生入学考试初试成绩复核申请书</dc:title>
  <dc:subject/>
  <dc:creator>南昌大学研究生院邹淑丽</dc:creator>
  <cp:keywords/>
  <dc:description/>
  <cp:lastModifiedBy>User</cp:lastModifiedBy>
  <cp:revision>4</cp:revision>
  <cp:lastPrinted>2006-02-17T01:23:00Z</cp:lastPrinted>
  <dcterms:created xsi:type="dcterms:W3CDTF">2019-04-17T07:50:00Z</dcterms:created>
  <dcterms:modified xsi:type="dcterms:W3CDTF">2019-04-17T07:51:00Z</dcterms:modified>
</cp:coreProperties>
</file>